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kalgoorlie-boulder-profile"/>
    <w:p>
      <w:pPr>
        <w:pStyle w:val="Heading1"/>
      </w:pPr>
      <w:r>
        <w:t xml:space="preserve">Kalgoorlie-Boulder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95,500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30,775          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Kalgoorlie - Boulder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18,167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Kalgoorlie-Boulder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1,470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253,955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110,555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62,790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49,780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$75,742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$11,050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17,477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8,858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5,735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2,181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1,634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1,119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1,085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4,094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4,324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48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1120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1120 - Storms and associated flooding across the Goldfields, Southern Interior and Eucla areas (7 March 2024 onwards)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</w:tbl>
    <w:bookmarkStart w:id="32" w:name="section-5"/>
    <w:p>
      <w:pPr>
        <w:pStyle w:val="Heading5"/>
      </w:pPr>
    </w:p>
    <w:bookmarkEnd w:id="32"/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2025-02-12T02:39:40Z</dcterms:created>
  <dcterms:modified xsi:type="dcterms:W3CDTF">2025-02-12T02:39:40Z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